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CF5" w:rsidRPr="00932136" w:rsidRDefault="00031CF5" w:rsidP="00031CF5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240" w:after="120"/>
        <w:ind w:firstLine="0"/>
        <w:jc w:val="center"/>
        <w:rPr>
          <w:rFonts w:cs="Arial"/>
          <w:b/>
          <w:bCs/>
          <w:sz w:val="28"/>
          <w:szCs w:val="28"/>
        </w:rPr>
      </w:pPr>
      <w:r w:rsidRPr="00932136">
        <w:rPr>
          <w:rFonts w:cs="Arial"/>
          <w:b/>
          <w:bCs/>
          <w:sz w:val="28"/>
          <w:szCs w:val="28"/>
        </w:rPr>
        <w:t xml:space="preserve">INSTRUÇÃO </w:t>
      </w:r>
      <w:r>
        <w:rPr>
          <w:rFonts w:cs="Arial"/>
          <w:b/>
          <w:bCs/>
          <w:sz w:val="28"/>
          <w:szCs w:val="28"/>
        </w:rPr>
        <w:t>DE SERVIÇO</w:t>
      </w:r>
      <w:r w:rsidR="00E45DAB">
        <w:rPr>
          <w:rFonts w:cs="Arial"/>
          <w:b/>
          <w:bCs/>
          <w:sz w:val="28"/>
          <w:szCs w:val="28"/>
        </w:rPr>
        <w:t xml:space="preserve"> Nº 120/2018</w:t>
      </w:r>
      <w:r w:rsidR="000904EB" w:rsidRPr="000904EB">
        <w:rPr>
          <w:rStyle w:val="Refdenotaderodap"/>
          <w:rFonts w:cs="Arial"/>
          <w:b/>
          <w:bCs/>
          <w:sz w:val="28"/>
          <w:szCs w:val="28"/>
        </w:rPr>
        <w:footnoteReference w:customMarkFollows="1" w:id="2"/>
        <w:sym w:font="Symbol" w:char="F02A"/>
      </w:r>
    </w:p>
    <w:p w:rsidR="00031CF5" w:rsidRPr="00461DB6" w:rsidRDefault="00031CF5" w:rsidP="00031CF5">
      <w:pPr>
        <w:pStyle w:val="Ementa"/>
        <w:spacing w:before="360" w:after="360"/>
        <w:ind w:left="4536"/>
        <w:rPr>
          <w:i/>
          <w:szCs w:val="22"/>
        </w:rPr>
      </w:pPr>
      <w:r w:rsidRPr="00461DB6">
        <w:rPr>
          <w:i/>
          <w:szCs w:val="22"/>
        </w:rPr>
        <w:t xml:space="preserve">Dispõe </w:t>
      </w:r>
      <w:r w:rsidRPr="00461DB6">
        <w:rPr>
          <w:rFonts w:cs="Arial"/>
          <w:i/>
          <w:szCs w:val="22"/>
        </w:rPr>
        <w:t xml:space="preserve">sobre a tramitação </w:t>
      </w:r>
      <w:r>
        <w:rPr>
          <w:rFonts w:cs="Arial"/>
          <w:i/>
          <w:szCs w:val="22"/>
        </w:rPr>
        <w:t xml:space="preserve">e apreciação </w:t>
      </w:r>
      <w:r w:rsidRPr="00461DB6">
        <w:rPr>
          <w:rFonts w:cs="Arial"/>
          <w:i/>
          <w:szCs w:val="22"/>
        </w:rPr>
        <w:t>dos pedidos de sustentação oral protocolado</w:t>
      </w:r>
      <w:r>
        <w:rPr>
          <w:rFonts w:cs="Arial"/>
          <w:i/>
          <w:szCs w:val="22"/>
        </w:rPr>
        <w:t>s</w:t>
      </w:r>
      <w:r w:rsidRPr="00461DB6">
        <w:rPr>
          <w:rFonts w:cs="Arial"/>
          <w:i/>
          <w:szCs w:val="22"/>
        </w:rPr>
        <w:t xml:space="preserve"> pelas partes, referentes às sessões de julgamento dos processos de competência d</w:t>
      </w:r>
      <w:r>
        <w:rPr>
          <w:rFonts w:cs="Arial"/>
          <w:i/>
          <w:szCs w:val="22"/>
        </w:rPr>
        <w:t>a Primeira Câmara</w:t>
      </w:r>
      <w:r w:rsidRPr="00461DB6">
        <w:rPr>
          <w:rFonts w:cs="Arial"/>
          <w:i/>
          <w:szCs w:val="22"/>
        </w:rPr>
        <w:t>.</w:t>
      </w:r>
    </w:p>
    <w:p w:rsidR="00031CF5" w:rsidRPr="00E671F5" w:rsidRDefault="00031CF5" w:rsidP="00031CF5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sz w:val="24"/>
        </w:rPr>
      </w:pPr>
      <w:r w:rsidRPr="00E671F5">
        <w:rPr>
          <w:b/>
          <w:sz w:val="24"/>
        </w:rPr>
        <w:t xml:space="preserve">O </w:t>
      </w:r>
      <w:r>
        <w:rPr>
          <w:b/>
          <w:sz w:val="24"/>
        </w:rPr>
        <w:t xml:space="preserve">PRESIDENTE DA PRIMEIRA CÂMARA DO </w:t>
      </w:r>
      <w:r w:rsidRPr="00E671F5">
        <w:rPr>
          <w:b/>
          <w:sz w:val="24"/>
        </w:rPr>
        <w:t>TRIBUNAL DE CONTAS DO ESTADO DO PARANÁ</w:t>
      </w:r>
      <w:r w:rsidRPr="00E671F5">
        <w:rPr>
          <w:sz w:val="24"/>
        </w:rPr>
        <w:t xml:space="preserve">, no uso </w:t>
      </w:r>
      <w:r>
        <w:rPr>
          <w:sz w:val="24"/>
        </w:rPr>
        <w:t xml:space="preserve">das </w:t>
      </w:r>
      <w:r w:rsidRPr="00E671F5">
        <w:rPr>
          <w:sz w:val="24"/>
        </w:rPr>
        <w:t>atribuições</w:t>
      </w:r>
      <w:r>
        <w:rPr>
          <w:sz w:val="24"/>
        </w:rPr>
        <w:t xml:space="preserve"> contidas no art. 11 e ainda o disposto nos </w:t>
      </w:r>
      <w:proofErr w:type="spellStart"/>
      <w:r>
        <w:rPr>
          <w:sz w:val="24"/>
        </w:rPr>
        <w:t>arts</w:t>
      </w:r>
      <w:proofErr w:type="spellEnd"/>
      <w:r>
        <w:rPr>
          <w:sz w:val="24"/>
        </w:rPr>
        <w:t xml:space="preserve">. 197 e 468 do Regimento Interno, e considerando o Procedimento Administrativo nº </w:t>
      </w:r>
      <w:r w:rsidR="00E45DAB">
        <w:rPr>
          <w:sz w:val="24"/>
        </w:rPr>
        <w:t>615968/2017,</w:t>
      </w:r>
    </w:p>
    <w:p w:rsidR="00031CF5" w:rsidRDefault="00031CF5" w:rsidP="00031CF5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240" w:after="240"/>
        <w:ind w:firstLine="1134"/>
        <w:rPr>
          <w:b/>
          <w:bCs/>
          <w:sz w:val="24"/>
        </w:rPr>
      </w:pPr>
      <w:r w:rsidRPr="00E671F5">
        <w:rPr>
          <w:b/>
          <w:bCs/>
          <w:sz w:val="24"/>
        </w:rPr>
        <w:t>RESOLVE</w:t>
      </w:r>
    </w:p>
    <w:p w:rsidR="00031CF5" w:rsidRPr="00461DB6" w:rsidRDefault="00031CF5" w:rsidP="00031CF5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 w:rsidRPr="00461DB6">
        <w:rPr>
          <w:b/>
          <w:sz w:val="24"/>
        </w:rPr>
        <w:t xml:space="preserve">Art. 1º </w:t>
      </w:r>
      <w:r w:rsidRPr="00461DB6">
        <w:rPr>
          <w:sz w:val="24"/>
        </w:rPr>
        <w:t xml:space="preserve">Esta Instrução de Serviço dispõe </w:t>
      </w:r>
      <w:r w:rsidRPr="00461DB6">
        <w:rPr>
          <w:rFonts w:cs="Arial"/>
          <w:sz w:val="24"/>
        </w:rPr>
        <w:t xml:space="preserve">sobre a tramitação </w:t>
      </w:r>
      <w:r>
        <w:rPr>
          <w:rFonts w:cs="Arial"/>
          <w:sz w:val="24"/>
        </w:rPr>
        <w:t xml:space="preserve">e apreciação </w:t>
      </w:r>
      <w:r w:rsidRPr="00461DB6">
        <w:rPr>
          <w:rFonts w:cs="Arial"/>
          <w:sz w:val="24"/>
        </w:rPr>
        <w:t>dos pedidos de sustentação oral protocolado</w:t>
      </w:r>
      <w:r>
        <w:rPr>
          <w:rFonts w:cs="Arial"/>
          <w:sz w:val="24"/>
        </w:rPr>
        <w:t>s</w:t>
      </w:r>
      <w:r w:rsidRPr="00461DB6">
        <w:rPr>
          <w:rFonts w:cs="Arial"/>
          <w:sz w:val="24"/>
        </w:rPr>
        <w:t xml:space="preserve"> pelas partes, referentes às sessões de julgamento dos processos de competência </w:t>
      </w:r>
      <w:r>
        <w:rPr>
          <w:rFonts w:cs="Arial"/>
          <w:sz w:val="24"/>
        </w:rPr>
        <w:t>da Primeira Câmara</w:t>
      </w:r>
      <w:r w:rsidRPr="00461DB6">
        <w:rPr>
          <w:rFonts w:cs="Arial"/>
          <w:sz w:val="24"/>
        </w:rPr>
        <w:t>.</w:t>
      </w:r>
    </w:p>
    <w:p w:rsidR="00031CF5" w:rsidRPr="007971CE" w:rsidRDefault="00031CF5" w:rsidP="00031CF5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7971CE">
        <w:rPr>
          <w:rFonts w:cs="Arial"/>
          <w:b/>
          <w:sz w:val="24"/>
        </w:rPr>
        <w:t>Art. 2º</w:t>
      </w:r>
      <w:r w:rsidRPr="007971CE">
        <w:rPr>
          <w:rFonts w:cs="Arial"/>
          <w:sz w:val="24"/>
        </w:rPr>
        <w:t xml:space="preserve"> </w:t>
      </w:r>
      <w:r>
        <w:rPr>
          <w:rFonts w:cs="Arial"/>
          <w:sz w:val="24"/>
        </w:rPr>
        <w:t>Fica autorizada a Secretaria da Primeira Câmara a apreciar os pedidos de sustentação oral, em razão de suas competências fixadas no art. 12 do Regimento Interno quanto à organização da pauta e do roteiro das sessões do Colegiado.</w:t>
      </w:r>
    </w:p>
    <w:p w:rsidR="00031CF5" w:rsidRPr="005A5D70" w:rsidRDefault="00031CF5" w:rsidP="00031CF5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5A5D70">
        <w:rPr>
          <w:rFonts w:cs="Arial"/>
          <w:b/>
          <w:sz w:val="24"/>
        </w:rPr>
        <w:t xml:space="preserve">Art. 3º </w:t>
      </w:r>
      <w:r w:rsidRPr="005A5D70">
        <w:rPr>
          <w:rFonts w:cs="Arial"/>
          <w:sz w:val="24"/>
        </w:rPr>
        <w:t>A</w:t>
      </w:r>
      <w:r>
        <w:rPr>
          <w:rFonts w:cs="Arial"/>
          <w:sz w:val="24"/>
        </w:rPr>
        <w:t xml:space="preserve">pós a apreciação dos </w:t>
      </w:r>
      <w:r w:rsidRPr="005A5D70">
        <w:rPr>
          <w:rFonts w:cs="Arial"/>
          <w:sz w:val="24"/>
        </w:rPr>
        <w:t>pedidos</w:t>
      </w:r>
      <w:r>
        <w:rPr>
          <w:rFonts w:cs="Arial"/>
          <w:sz w:val="24"/>
        </w:rPr>
        <w:t>, a</w:t>
      </w:r>
      <w:r w:rsidRPr="005A5D70">
        <w:rPr>
          <w:rFonts w:cs="Arial"/>
          <w:sz w:val="24"/>
        </w:rPr>
        <w:t xml:space="preserve"> Secretaria </w:t>
      </w:r>
      <w:r>
        <w:rPr>
          <w:rFonts w:cs="Arial"/>
          <w:sz w:val="24"/>
        </w:rPr>
        <w:t>da Primeira Câmara</w:t>
      </w:r>
      <w:r w:rsidRPr="005A5D70">
        <w:rPr>
          <w:rFonts w:cs="Arial"/>
          <w:sz w:val="24"/>
        </w:rPr>
        <w:t xml:space="preserve"> adotará as providências necessárias quanto à </w:t>
      </w:r>
      <w:r>
        <w:rPr>
          <w:rFonts w:cs="Arial"/>
          <w:sz w:val="24"/>
        </w:rPr>
        <w:t>realização da sustentação oral nas Sessões de Julgamento</w:t>
      </w:r>
      <w:r w:rsidRPr="005A5D70">
        <w:rPr>
          <w:rFonts w:cs="Arial"/>
          <w:sz w:val="24"/>
        </w:rPr>
        <w:t>.</w:t>
      </w:r>
    </w:p>
    <w:p w:rsidR="00031CF5" w:rsidRPr="00DB5350" w:rsidRDefault="00031CF5" w:rsidP="00031CF5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8B4A7D">
        <w:rPr>
          <w:b/>
          <w:sz w:val="24"/>
        </w:rPr>
        <w:t xml:space="preserve">Art. </w:t>
      </w:r>
      <w:r>
        <w:rPr>
          <w:b/>
          <w:sz w:val="24"/>
        </w:rPr>
        <w:t>4</w:t>
      </w:r>
      <w:r w:rsidRPr="008B4A7D">
        <w:rPr>
          <w:b/>
          <w:sz w:val="24"/>
        </w:rPr>
        <w:t>º</w:t>
      </w:r>
      <w:r w:rsidRPr="00807EA2">
        <w:rPr>
          <w:rFonts w:cs="Arial"/>
          <w:b/>
          <w:color w:val="000000"/>
          <w:sz w:val="24"/>
        </w:rPr>
        <w:t xml:space="preserve"> </w:t>
      </w:r>
      <w:r w:rsidRPr="00807EA2">
        <w:rPr>
          <w:rFonts w:cs="Arial"/>
          <w:color w:val="000000"/>
          <w:sz w:val="24"/>
        </w:rPr>
        <w:t>Esta Instrução de Serviço entra em vigor na data de sua publicação.</w:t>
      </w:r>
    </w:p>
    <w:p w:rsidR="00031CF5" w:rsidRPr="00925887" w:rsidRDefault="00031CF5" w:rsidP="004A3069">
      <w:pPr>
        <w:pStyle w:val="Recuodecorpodetexto3"/>
        <w:spacing w:before="240"/>
        <w:ind w:left="284" w:firstLine="850"/>
        <w:rPr>
          <w:rFonts w:ascii="Arial" w:hAnsi="Arial" w:cs="Arial"/>
          <w:color w:val="000000"/>
          <w:sz w:val="24"/>
          <w:szCs w:val="24"/>
        </w:rPr>
      </w:pPr>
      <w:r w:rsidRPr="00925887">
        <w:rPr>
          <w:rFonts w:ascii="Arial" w:hAnsi="Arial" w:cs="Arial"/>
          <w:color w:val="000000"/>
          <w:sz w:val="24"/>
          <w:szCs w:val="24"/>
        </w:rPr>
        <w:t xml:space="preserve">Curitiba, </w:t>
      </w:r>
      <w:r w:rsidR="00E45DAB">
        <w:rPr>
          <w:rFonts w:ascii="Arial" w:hAnsi="Arial" w:cs="Arial"/>
          <w:color w:val="000000"/>
          <w:sz w:val="24"/>
          <w:szCs w:val="24"/>
        </w:rPr>
        <w:t>11 de abril de 2018</w:t>
      </w:r>
      <w:r w:rsidRPr="00925887">
        <w:rPr>
          <w:rFonts w:ascii="Arial" w:hAnsi="Arial" w:cs="Arial"/>
          <w:color w:val="000000"/>
          <w:sz w:val="24"/>
          <w:szCs w:val="24"/>
        </w:rPr>
        <w:t>.</w:t>
      </w:r>
    </w:p>
    <w:p w:rsidR="00E45DAB" w:rsidRPr="00E45DAB" w:rsidRDefault="00E45DAB" w:rsidP="00E45DAB">
      <w:pPr>
        <w:pStyle w:val="Recuodecorpodetexto3"/>
        <w:spacing w:before="360"/>
        <w:ind w:left="0"/>
        <w:jc w:val="center"/>
        <w:rPr>
          <w:rFonts w:ascii="Arial" w:hAnsi="Arial" w:cs="Arial"/>
          <w:color w:val="000000"/>
          <w:sz w:val="24"/>
          <w:szCs w:val="24"/>
        </w:rPr>
      </w:pPr>
      <w:r w:rsidRPr="00E45DAB">
        <w:rPr>
          <w:rFonts w:ascii="Arial" w:hAnsi="Arial" w:cs="Arial"/>
          <w:color w:val="808080"/>
          <w:sz w:val="24"/>
          <w:szCs w:val="22"/>
        </w:rPr>
        <w:t xml:space="preserve">- </w:t>
      </w:r>
      <w:proofErr w:type="gramStart"/>
      <w:r w:rsidRPr="00E45DAB">
        <w:rPr>
          <w:rFonts w:ascii="Arial" w:hAnsi="Arial" w:cs="Arial"/>
          <w:color w:val="808080"/>
          <w:sz w:val="24"/>
          <w:szCs w:val="22"/>
        </w:rPr>
        <w:t>assinatura</w:t>
      </w:r>
      <w:proofErr w:type="gramEnd"/>
      <w:r w:rsidRPr="00E45DAB">
        <w:rPr>
          <w:rFonts w:ascii="Arial" w:hAnsi="Arial" w:cs="Arial"/>
          <w:color w:val="808080"/>
          <w:sz w:val="24"/>
          <w:szCs w:val="22"/>
        </w:rPr>
        <w:t xml:space="preserve"> digital -</w:t>
      </w:r>
    </w:p>
    <w:p w:rsidR="00031CF5" w:rsidRPr="00925887" w:rsidRDefault="00031CF5" w:rsidP="00E16AB4">
      <w:pPr>
        <w:pStyle w:val="Recuodecorpodetexto3"/>
        <w:spacing w:before="120" w:after="0"/>
        <w:ind w:left="0"/>
        <w:jc w:val="center"/>
        <w:rPr>
          <w:rFonts w:ascii="Arial" w:hAnsi="Arial" w:cs="Arial"/>
          <w:color w:val="000000"/>
          <w:sz w:val="24"/>
          <w:szCs w:val="24"/>
        </w:rPr>
      </w:pPr>
      <w:r w:rsidRPr="00925887">
        <w:rPr>
          <w:rFonts w:ascii="Arial" w:hAnsi="Arial" w:cs="Arial"/>
          <w:color w:val="000000"/>
          <w:sz w:val="24"/>
          <w:szCs w:val="24"/>
        </w:rPr>
        <w:t xml:space="preserve">Conselheiro </w:t>
      </w:r>
      <w:r w:rsidR="00E45DAB" w:rsidRPr="00E45DAB">
        <w:rPr>
          <w:rFonts w:ascii="Arial" w:hAnsi="Arial" w:cs="Arial"/>
          <w:b/>
          <w:color w:val="000000"/>
          <w:sz w:val="24"/>
          <w:szCs w:val="24"/>
        </w:rPr>
        <w:t>NESTOR BAPTISTA</w:t>
      </w:r>
    </w:p>
    <w:p w:rsidR="00031CF5" w:rsidRPr="00925887" w:rsidRDefault="00031CF5" w:rsidP="00E16AB4">
      <w:pPr>
        <w:pStyle w:val="Recuodecorpodetexto3"/>
        <w:ind w:left="0"/>
        <w:jc w:val="center"/>
        <w:rPr>
          <w:rFonts w:ascii="Arial" w:hAnsi="Arial" w:cs="Arial"/>
          <w:sz w:val="24"/>
          <w:szCs w:val="24"/>
        </w:rPr>
      </w:pPr>
      <w:r w:rsidRPr="00925887">
        <w:rPr>
          <w:rFonts w:ascii="Arial" w:hAnsi="Arial" w:cs="Arial"/>
          <w:color w:val="000000"/>
          <w:sz w:val="24"/>
          <w:szCs w:val="24"/>
        </w:rPr>
        <w:t xml:space="preserve">Presidente </w:t>
      </w:r>
      <w:r w:rsidRPr="00925887">
        <w:rPr>
          <w:rFonts w:ascii="Arial" w:hAnsi="Arial" w:cs="Arial"/>
          <w:sz w:val="24"/>
        </w:rPr>
        <w:t>da Primeira Câmara</w:t>
      </w:r>
    </w:p>
    <w:p w:rsidR="000A0386" w:rsidRPr="00031CF5" w:rsidRDefault="000A0386" w:rsidP="00031CF5"/>
    <w:sectPr w:rsidR="000A0386" w:rsidRPr="00031CF5" w:rsidSect="00142ADD">
      <w:headerReference w:type="default" r:id="rId11"/>
      <w:footerReference w:type="even" r:id="rId12"/>
      <w:footerReference w:type="default" r:id="rId13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442" w:rsidRDefault="000C3442">
      <w:r>
        <w:separator/>
      </w:r>
    </w:p>
  </w:endnote>
  <w:endnote w:type="continuationSeparator" w:id="0">
    <w:p w:rsidR="000C3442" w:rsidRDefault="000C3442">
      <w:r>
        <w:continuationSeparator/>
      </w:r>
    </w:p>
  </w:endnote>
  <w:endnote w:type="continuationNotice" w:id="1">
    <w:p w:rsidR="000C3442" w:rsidRDefault="000C34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49C" w:rsidRDefault="0066249C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6249C" w:rsidRDefault="0066249C" w:rsidP="00AD269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49C" w:rsidRDefault="0066249C" w:rsidP="00AD269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442" w:rsidRDefault="000C3442">
      <w:r>
        <w:separator/>
      </w:r>
    </w:p>
  </w:footnote>
  <w:footnote w:type="continuationSeparator" w:id="0">
    <w:p w:rsidR="000C3442" w:rsidRDefault="000C3442">
      <w:r>
        <w:continuationSeparator/>
      </w:r>
    </w:p>
  </w:footnote>
  <w:footnote w:type="continuationNotice" w:id="1">
    <w:p w:rsidR="000C3442" w:rsidRDefault="000C3442"/>
  </w:footnote>
  <w:footnote w:id="2">
    <w:p w:rsidR="000904EB" w:rsidRPr="00A44C54" w:rsidRDefault="000904EB" w:rsidP="000904EB">
      <w:pPr>
        <w:pStyle w:val="Textodenotaderodap"/>
        <w:rPr>
          <w:rFonts w:ascii="Arial" w:hAnsi="Arial" w:cs="Arial"/>
        </w:rPr>
      </w:pPr>
      <w:r w:rsidRPr="00A44C54">
        <w:rPr>
          <w:rStyle w:val="Refdenotaderodap"/>
        </w:rPr>
        <w:sym w:font="Symbol" w:char="F02A"/>
      </w:r>
      <w:r>
        <w:t xml:space="preserve"> </w:t>
      </w:r>
      <w:bookmarkStart w:id="0" w:name="_Hlk870416"/>
      <w:bookmarkStart w:id="1" w:name="_Hlk870966"/>
      <w:r w:rsidRPr="00A44C54">
        <w:rPr>
          <w:rFonts w:ascii="Arial" w:hAnsi="Arial" w:cs="Arial"/>
          <w:b/>
        </w:rPr>
        <w:t>Nota</w:t>
      </w:r>
      <w:bookmarkStart w:id="2" w:name="_GoBack"/>
      <w:bookmarkEnd w:id="2"/>
      <w:r w:rsidRPr="00A44C54">
        <w:rPr>
          <w:rFonts w:ascii="Arial" w:hAnsi="Arial" w:cs="Arial"/>
          <w:b/>
        </w:rPr>
        <w:t xml:space="preserve"> da Biblioteca:</w:t>
      </w:r>
    </w:p>
    <w:p w:rsidR="000904EB" w:rsidRPr="000904EB" w:rsidRDefault="000904EB" w:rsidP="000904EB">
      <w:pPr>
        <w:pStyle w:val="Textodenotaderodap"/>
        <w:ind w:left="142"/>
        <w:rPr>
          <w:rFonts w:ascii="Arial" w:hAnsi="Arial" w:cs="Arial"/>
        </w:rPr>
      </w:pPr>
      <w:bookmarkStart w:id="3" w:name="_Hlk870405"/>
      <w:bookmarkEnd w:id="0"/>
      <w:r w:rsidRPr="00A44C54">
        <w:rPr>
          <w:rFonts w:ascii="Arial" w:hAnsi="Arial" w:cs="Arial"/>
        </w:rPr>
        <w:t>Este texto não substitui o publicado no periódico:</w:t>
      </w:r>
      <w:bookmarkEnd w:id="1"/>
      <w:bookmarkEnd w:id="3"/>
      <w:r w:rsidRPr="00A44C54">
        <w:rPr>
          <w:rFonts w:ascii="Arial" w:hAnsi="Arial" w:cs="Arial"/>
        </w:rPr>
        <w:t xml:space="preserve"> </w:t>
      </w:r>
      <w:r w:rsidRPr="000904EB">
        <w:rPr>
          <w:rStyle w:val="Hyperlink"/>
          <w:rFonts w:ascii="Arial" w:hAnsi="Arial" w:cs="Arial"/>
        </w:rPr>
        <w:t>Diário Eletrônico do Tribunal de Contas do Estado do Paraná, Curitiba, PR, n. 1805, 16 abr. 2018, p. 41.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49C" w:rsidRDefault="001D344B" w:rsidP="000A0386">
    <w:pPr>
      <w:pStyle w:val="Cabealho"/>
      <w:spacing w:before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alt="Descrição: logo TC colorido - medio" style="position:absolute;left:0;text-align:left;margin-left:2.8pt;margin-top:-6.1pt;width:47.7pt;height:56.1pt;z-index:251657728;visibility:visible">
          <v:imagedata r:id="rId1" o:title=" logo TC colorido - medio"/>
          <w10:wrap type="square"/>
        </v:shape>
      </w:pict>
    </w:r>
    <w:r w:rsidR="0066249C" w:rsidRPr="00C404BE">
      <w:rPr>
        <w:rFonts w:ascii="Arial" w:hAnsi="Arial" w:cs="Arial"/>
        <w:b/>
        <w:sz w:val="28"/>
        <w:szCs w:val="28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0FCB"/>
    <w:multiLevelType w:val="hybridMultilevel"/>
    <w:tmpl w:val="37CCDD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3CBD"/>
    <w:multiLevelType w:val="hybridMultilevel"/>
    <w:tmpl w:val="E6DE62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103CA"/>
    <w:multiLevelType w:val="hybridMultilevel"/>
    <w:tmpl w:val="B1048864"/>
    <w:lvl w:ilvl="0" w:tplc="9C68DF0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4CC02475"/>
    <w:multiLevelType w:val="hybridMultilevel"/>
    <w:tmpl w:val="BC6AE6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5DAB"/>
    <w:rsid w:val="00031CF5"/>
    <w:rsid w:val="00053204"/>
    <w:rsid w:val="000605EE"/>
    <w:rsid w:val="00070A4B"/>
    <w:rsid w:val="00081959"/>
    <w:rsid w:val="000904EB"/>
    <w:rsid w:val="000A0122"/>
    <w:rsid w:val="000A0386"/>
    <w:rsid w:val="000B4E9F"/>
    <w:rsid w:val="000C3442"/>
    <w:rsid w:val="000C68A9"/>
    <w:rsid w:val="000F06EE"/>
    <w:rsid w:val="000F2716"/>
    <w:rsid w:val="001000B9"/>
    <w:rsid w:val="001075BD"/>
    <w:rsid w:val="0011369C"/>
    <w:rsid w:val="00123DE1"/>
    <w:rsid w:val="0012745F"/>
    <w:rsid w:val="00142ADD"/>
    <w:rsid w:val="00146978"/>
    <w:rsid w:val="00147824"/>
    <w:rsid w:val="001543CD"/>
    <w:rsid w:val="00155EC7"/>
    <w:rsid w:val="001D07D2"/>
    <w:rsid w:val="001D0B09"/>
    <w:rsid w:val="001D344B"/>
    <w:rsid w:val="001E2907"/>
    <w:rsid w:val="001F297B"/>
    <w:rsid w:val="00214119"/>
    <w:rsid w:val="00252933"/>
    <w:rsid w:val="00283F4D"/>
    <w:rsid w:val="00291D10"/>
    <w:rsid w:val="002A15EE"/>
    <w:rsid w:val="002E3E39"/>
    <w:rsid w:val="00300126"/>
    <w:rsid w:val="00352ECA"/>
    <w:rsid w:val="003579EB"/>
    <w:rsid w:val="003705BD"/>
    <w:rsid w:val="00374244"/>
    <w:rsid w:val="003939F6"/>
    <w:rsid w:val="003C03F8"/>
    <w:rsid w:val="003C2825"/>
    <w:rsid w:val="003C3A15"/>
    <w:rsid w:val="00423C8F"/>
    <w:rsid w:val="004416A7"/>
    <w:rsid w:val="004505CE"/>
    <w:rsid w:val="004604F8"/>
    <w:rsid w:val="00460C5E"/>
    <w:rsid w:val="00491B45"/>
    <w:rsid w:val="004A3069"/>
    <w:rsid w:val="004B5683"/>
    <w:rsid w:val="004C7958"/>
    <w:rsid w:val="00506D3A"/>
    <w:rsid w:val="005C4FC9"/>
    <w:rsid w:val="005D42B6"/>
    <w:rsid w:val="005E595E"/>
    <w:rsid w:val="006509DA"/>
    <w:rsid w:val="0066249C"/>
    <w:rsid w:val="006817D5"/>
    <w:rsid w:val="006826EE"/>
    <w:rsid w:val="006A4ED3"/>
    <w:rsid w:val="006B3F7F"/>
    <w:rsid w:val="006B6DBE"/>
    <w:rsid w:val="00701946"/>
    <w:rsid w:val="007138BA"/>
    <w:rsid w:val="007362B6"/>
    <w:rsid w:val="00754614"/>
    <w:rsid w:val="00773F6B"/>
    <w:rsid w:val="00787410"/>
    <w:rsid w:val="00790839"/>
    <w:rsid w:val="007B541D"/>
    <w:rsid w:val="007B6480"/>
    <w:rsid w:val="007F68E0"/>
    <w:rsid w:val="007F75CF"/>
    <w:rsid w:val="00871987"/>
    <w:rsid w:val="008719F5"/>
    <w:rsid w:val="00881F22"/>
    <w:rsid w:val="008A01F0"/>
    <w:rsid w:val="008C4F25"/>
    <w:rsid w:val="008D5003"/>
    <w:rsid w:val="008D7BCC"/>
    <w:rsid w:val="00906E4D"/>
    <w:rsid w:val="00916D5F"/>
    <w:rsid w:val="0092529E"/>
    <w:rsid w:val="00925887"/>
    <w:rsid w:val="00940DA6"/>
    <w:rsid w:val="00947334"/>
    <w:rsid w:val="00961A03"/>
    <w:rsid w:val="009A1923"/>
    <w:rsid w:val="009B718E"/>
    <w:rsid w:val="00A87661"/>
    <w:rsid w:val="00A953B5"/>
    <w:rsid w:val="00AA4452"/>
    <w:rsid w:val="00AB3FEC"/>
    <w:rsid w:val="00AC706A"/>
    <w:rsid w:val="00AD17AE"/>
    <w:rsid w:val="00AD2695"/>
    <w:rsid w:val="00AF7189"/>
    <w:rsid w:val="00B122F7"/>
    <w:rsid w:val="00B22DDC"/>
    <w:rsid w:val="00B33609"/>
    <w:rsid w:val="00B52B88"/>
    <w:rsid w:val="00B6577A"/>
    <w:rsid w:val="00B71E34"/>
    <w:rsid w:val="00B96EE0"/>
    <w:rsid w:val="00C17F9B"/>
    <w:rsid w:val="00C407CD"/>
    <w:rsid w:val="00C474AE"/>
    <w:rsid w:val="00C84F53"/>
    <w:rsid w:val="00C87498"/>
    <w:rsid w:val="00CC6450"/>
    <w:rsid w:val="00CD0DAD"/>
    <w:rsid w:val="00CE0A9A"/>
    <w:rsid w:val="00D361B6"/>
    <w:rsid w:val="00D50162"/>
    <w:rsid w:val="00D51F81"/>
    <w:rsid w:val="00D64123"/>
    <w:rsid w:val="00D67569"/>
    <w:rsid w:val="00D73867"/>
    <w:rsid w:val="00D80342"/>
    <w:rsid w:val="00D86ADD"/>
    <w:rsid w:val="00DA5E5A"/>
    <w:rsid w:val="00DE449D"/>
    <w:rsid w:val="00DF1050"/>
    <w:rsid w:val="00E0734C"/>
    <w:rsid w:val="00E16AB4"/>
    <w:rsid w:val="00E272AF"/>
    <w:rsid w:val="00E43C43"/>
    <w:rsid w:val="00E45DAB"/>
    <w:rsid w:val="00E77782"/>
    <w:rsid w:val="00EC2AA7"/>
    <w:rsid w:val="00EC4961"/>
    <w:rsid w:val="00EF5FF1"/>
    <w:rsid w:val="00F04DF6"/>
    <w:rsid w:val="00F40F61"/>
    <w:rsid w:val="00F50259"/>
    <w:rsid w:val="00FD7C8C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DA07F7B"/>
  <w15:docId w15:val="{46EF1145-1149-4738-A8ED-0537227D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766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A87661"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Rodap">
    <w:name w:val="footer"/>
    <w:basedOn w:val="Normal"/>
    <w:link w:val="RodapChar"/>
    <w:rsid w:val="00AD2695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D2695"/>
  </w:style>
  <w:style w:type="paragraph" w:styleId="Cabealho">
    <w:name w:val="header"/>
    <w:basedOn w:val="Normal"/>
    <w:link w:val="CabealhoChar"/>
    <w:rsid w:val="000A03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0386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460C5E"/>
    <w:pPr>
      <w:spacing w:before="120" w:after="120" w:line="360" w:lineRule="auto"/>
      <w:ind w:firstLine="216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460C5E"/>
    <w:rPr>
      <w:rFonts w:ascii="Arial" w:hAnsi="Arial" w:cs="Arial"/>
      <w:sz w:val="24"/>
      <w:szCs w:val="24"/>
    </w:rPr>
  </w:style>
  <w:style w:type="character" w:styleId="TextodoEspaoReservado">
    <w:name w:val="Placeholder Text"/>
    <w:uiPriority w:val="99"/>
    <w:semiHidden/>
    <w:rsid w:val="00C87498"/>
    <w:rPr>
      <w:color w:val="808080"/>
    </w:rPr>
  </w:style>
  <w:style w:type="paragraph" w:styleId="Textodebalo">
    <w:name w:val="Balloon Text"/>
    <w:basedOn w:val="Normal"/>
    <w:link w:val="TextodebaloChar"/>
    <w:rsid w:val="00C874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87498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FF668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FF6684"/>
    <w:rPr>
      <w:sz w:val="16"/>
      <w:szCs w:val="16"/>
    </w:rPr>
  </w:style>
  <w:style w:type="paragraph" w:styleId="Corpodetexto">
    <w:name w:val="Body Text"/>
    <w:basedOn w:val="Normal"/>
    <w:link w:val="CorpodetextoChar"/>
    <w:rsid w:val="00FF6684"/>
    <w:pPr>
      <w:spacing w:after="120"/>
    </w:pPr>
  </w:style>
  <w:style w:type="character" w:customStyle="1" w:styleId="CorpodetextoChar">
    <w:name w:val="Corpo de texto Char"/>
    <w:link w:val="Corpodetexto"/>
    <w:rsid w:val="00FF6684"/>
    <w:rPr>
      <w:sz w:val="24"/>
      <w:szCs w:val="24"/>
    </w:rPr>
  </w:style>
  <w:style w:type="character" w:customStyle="1" w:styleId="RodapChar">
    <w:name w:val="Rodapé Char"/>
    <w:link w:val="Rodap"/>
    <w:rsid w:val="00FF6684"/>
    <w:rPr>
      <w:sz w:val="24"/>
      <w:szCs w:val="24"/>
    </w:rPr>
  </w:style>
  <w:style w:type="paragraph" w:customStyle="1" w:styleId="Ementa">
    <w:name w:val="Ementa"/>
    <w:basedOn w:val="Normal"/>
    <w:rsid w:val="00FF6684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904E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904EB"/>
  </w:style>
  <w:style w:type="character" w:styleId="Refdenotaderodap">
    <w:name w:val="footnote reference"/>
    <w:basedOn w:val="Fontepargpadro"/>
    <w:uiPriority w:val="99"/>
    <w:semiHidden/>
    <w:unhideWhenUsed/>
    <w:rsid w:val="000904EB"/>
    <w:rPr>
      <w:vertAlign w:val="superscript"/>
    </w:rPr>
  </w:style>
  <w:style w:type="character" w:styleId="Hyperlink">
    <w:name w:val="Hyperlink"/>
    <w:uiPriority w:val="99"/>
    <w:unhideWhenUsed/>
    <w:rsid w:val="000904E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2018\ATOS%20NORMATIVOS\Instru&#231;&#245;es%20de%20Servi&#231;o\Instrucao%20de%20Servi&#231;o%20n&#186;%20120-2018%20-%20disp&#245;e%20tramita&#231;&#227;o%20pedidos%20sustenta&#231;&#227;o%20oral%202&#170;%20C&#226;mara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56AD8DEE17442B49C041355CA5801" ma:contentTypeVersion="0" ma:contentTypeDescription="Create a new document." ma:contentTypeScope="" ma:versionID="c8acc8029b1be1f17c0f393831b8d0a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F34B7-A6D4-4ADA-BB27-3D6878CF3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3A498E9-FC5E-4E4A-9987-381CD6C88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C85430-F7E5-4A07-8CB3-9741156D3F12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4B0B6D4-7720-4E18-9DA5-31E67B97A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Instrucao de Serviço nº 120-2018 - dispõe tramitação pedidos sustentação oral 2ª Câmara</Template>
  <TotalTime>4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realização auditorias/inspeções/monitoramento</vt:lpstr>
    </vt:vector>
  </TitlesOfParts>
  <Company>TCE-PR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realização auditorias/inspeções/monitoramento</dc:title>
  <dc:subject>Requerimento Interno - Licitação</dc:subject>
  <dc:creator>Pedro Paulo Bueno dos Santos</dc:creator>
  <cp:keywords/>
  <cp:lastModifiedBy>Yarusya Fonseca</cp:lastModifiedBy>
  <cp:revision>3</cp:revision>
  <dcterms:created xsi:type="dcterms:W3CDTF">2019-05-13T16:20:00Z</dcterms:created>
  <dcterms:modified xsi:type="dcterms:W3CDTF">2019-05-13T16:23:00Z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0x01010093F56AD8DEE17442B49C041355CA5801</vt:lpwstr>
  </property>
  <property fmtid="{D5CDD505-2E9C-101B-9397-08002B2CF9AE}" pid="3" name="Order">
    <vt:r8>10600</vt:r8>
  </property>
</Properties>
</file>